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494"/>
      </w:tblGrid>
      <w:tr w:rsidR="008E0518" w:rsidTr="002F60AE">
        <w:tc>
          <w:tcPr>
            <w:tcW w:w="8494" w:type="dxa"/>
          </w:tcPr>
          <w:p w:rsidR="008E0518" w:rsidRDefault="008E0518"/>
          <w:p w:rsidR="008E0518" w:rsidRDefault="008E0518">
            <w:pPr>
              <w:rPr>
                <w:b/>
                <w:sz w:val="32"/>
                <w:szCs w:val="32"/>
              </w:rPr>
            </w:pPr>
            <w:r w:rsidRPr="008E0518">
              <w:rPr>
                <w:b/>
                <w:sz w:val="32"/>
                <w:szCs w:val="32"/>
              </w:rPr>
              <w:t>Paciente: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6617E6" w:rsidRPr="008E0518" w:rsidRDefault="006617E6">
            <w:pPr>
              <w:rPr>
                <w:b/>
                <w:sz w:val="32"/>
                <w:szCs w:val="32"/>
              </w:rPr>
            </w:pPr>
          </w:p>
          <w:p w:rsidR="008E0518" w:rsidRDefault="008E0518"/>
        </w:tc>
      </w:tr>
      <w:tr w:rsidR="008E0518" w:rsidTr="002F60AE">
        <w:tc>
          <w:tcPr>
            <w:tcW w:w="8494" w:type="dxa"/>
          </w:tcPr>
          <w:p w:rsidR="008E0518" w:rsidRPr="008E0518" w:rsidRDefault="008E0518">
            <w:pPr>
              <w:rPr>
                <w:b/>
                <w:sz w:val="28"/>
                <w:szCs w:val="28"/>
              </w:rPr>
            </w:pPr>
            <w:r w:rsidRPr="008E0518">
              <w:rPr>
                <w:b/>
                <w:sz w:val="28"/>
                <w:szCs w:val="28"/>
              </w:rPr>
              <w:t xml:space="preserve">Diagnóstico: </w:t>
            </w:r>
          </w:p>
          <w:p w:rsidR="008E0518" w:rsidRDefault="008E0518">
            <w:pPr>
              <w:rPr>
                <w:sz w:val="28"/>
                <w:szCs w:val="28"/>
              </w:rPr>
            </w:pPr>
          </w:p>
          <w:p w:rsidR="008E0518" w:rsidRPr="008E0518" w:rsidRDefault="008E05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4A5C67" w:rsidRPr="004A5C67">
              <w:rPr>
                <w:sz w:val="28"/>
                <w:szCs w:val="28"/>
              </w:rPr>
              <w:t>Adenocarcinoma colorretal (Câncer de cólon e reto)</w:t>
            </w:r>
          </w:p>
        </w:tc>
      </w:tr>
      <w:tr w:rsidR="008E0518" w:rsidTr="002F60AE">
        <w:tc>
          <w:tcPr>
            <w:tcW w:w="8494" w:type="dxa"/>
          </w:tcPr>
          <w:p w:rsidR="008E0518" w:rsidRPr="008E0518" w:rsidRDefault="008E0518">
            <w:pPr>
              <w:rPr>
                <w:b/>
                <w:sz w:val="28"/>
                <w:szCs w:val="28"/>
              </w:rPr>
            </w:pPr>
            <w:r w:rsidRPr="008E0518">
              <w:rPr>
                <w:b/>
                <w:sz w:val="28"/>
                <w:szCs w:val="28"/>
              </w:rPr>
              <w:t xml:space="preserve">Protocolo de tratamento: </w:t>
            </w:r>
          </w:p>
          <w:p w:rsidR="008E0518" w:rsidRDefault="008E0518">
            <w:pPr>
              <w:rPr>
                <w:sz w:val="28"/>
                <w:szCs w:val="28"/>
              </w:rPr>
            </w:pPr>
          </w:p>
          <w:p w:rsidR="008E0518" w:rsidRPr="008E0518" w:rsidRDefault="008E05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8E0518">
              <w:rPr>
                <w:sz w:val="28"/>
                <w:szCs w:val="28"/>
              </w:rPr>
              <w:t>FOLF</w:t>
            </w:r>
            <w:r w:rsidR="00161640">
              <w:rPr>
                <w:sz w:val="28"/>
                <w:szCs w:val="28"/>
              </w:rPr>
              <w:t>IRI</w:t>
            </w:r>
            <w:r w:rsidR="00813B2E">
              <w:rPr>
                <w:sz w:val="28"/>
                <w:szCs w:val="28"/>
              </w:rPr>
              <w:t xml:space="preserve"> + </w:t>
            </w:r>
            <w:proofErr w:type="spellStart"/>
            <w:r w:rsidR="00E72261">
              <w:rPr>
                <w:sz w:val="28"/>
                <w:szCs w:val="28"/>
              </w:rPr>
              <w:t>Panitumumabe</w:t>
            </w:r>
            <w:proofErr w:type="spellEnd"/>
          </w:p>
        </w:tc>
      </w:tr>
      <w:tr w:rsidR="008E0518" w:rsidTr="002F60AE">
        <w:tc>
          <w:tcPr>
            <w:tcW w:w="8494" w:type="dxa"/>
          </w:tcPr>
          <w:p w:rsidR="008E0518" w:rsidRPr="008E0518" w:rsidRDefault="008E0518">
            <w:pPr>
              <w:rPr>
                <w:b/>
                <w:sz w:val="28"/>
                <w:szCs w:val="28"/>
              </w:rPr>
            </w:pPr>
            <w:r w:rsidRPr="008E0518">
              <w:rPr>
                <w:b/>
                <w:sz w:val="28"/>
                <w:szCs w:val="28"/>
              </w:rPr>
              <w:t xml:space="preserve">Duração de tratamento: </w:t>
            </w:r>
          </w:p>
          <w:p w:rsidR="008E0518" w:rsidRDefault="008E0518">
            <w:pPr>
              <w:rPr>
                <w:sz w:val="28"/>
                <w:szCs w:val="28"/>
              </w:rPr>
            </w:pPr>
          </w:p>
          <w:p w:rsidR="008E0518" w:rsidRPr="00631667" w:rsidRDefault="008E0518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ab/>
            </w:r>
            <w:r w:rsidRPr="00631667">
              <w:rPr>
                <w:sz w:val="24"/>
                <w:szCs w:val="24"/>
              </w:rPr>
              <w:t>O seu protocolo de quimioterapia (FOLF</w:t>
            </w:r>
            <w:r w:rsidR="00161640">
              <w:rPr>
                <w:sz w:val="24"/>
                <w:szCs w:val="24"/>
              </w:rPr>
              <w:t>IRI</w:t>
            </w:r>
            <w:r w:rsidR="00C46198">
              <w:rPr>
                <w:sz w:val="24"/>
                <w:szCs w:val="24"/>
              </w:rPr>
              <w:t xml:space="preserve"> + </w:t>
            </w:r>
            <w:proofErr w:type="spellStart"/>
            <w:r w:rsidR="00C46198">
              <w:rPr>
                <w:sz w:val="24"/>
                <w:szCs w:val="24"/>
              </w:rPr>
              <w:t>Panitumumabe</w:t>
            </w:r>
            <w:proofErr w:type="spellEnd"/>
            <w:r w:rsidRPr="00631667">
              <w:rPr>
                <w:sz w:val="24"/>
                <w:szCs w:val="24"/>
              </w:rPr>
              <w:t>) tem periodicidade quinzenal (de 15 em 15 dias). Seu tratamento tem duração por tempo indeterminado.</w:t>
            </w:r>
          </w:p>
        </w:tc>
      </w:tr>
      <w:tr w:rsidR="00631667" w:rsidTr="002F60AE">
        <w:tc>
          <w:tcPr>
            <w:tcW w:w="8494" w:type="dxa"/>
          </w:tcPr>
          <w:p w:rsidR="00631667" w:rsidRDefault="006316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Possíveis toxicidades do tratamento:</w:t>
            </w:r>
          </w:p>
          <w:p w:rsidR="00631667" w:rsidRDefault="00631667">
            <w:pPr>
              <w:rPr>
                <w:b/>
                <w:sz w:val="28"/>
                <w:szCs w:val="28"/>
              </w:rPr>
            </w:pPr>
          </w:p>
          <w:p w:rsidR="00631667" w:rsidRDefault="00631667" w:rsidP="0004079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ab/>
            </w:r>
            <w:r w:rsidRPr="0004079F">
              <w:rPr>
                <w:sz w:val="24"/>
                <w:szCs w:val="24"/>
              </w:rPr>
              <w:t>As toxicidades mais relevantes deste regime de quimioterapia são: fadiga,</w:t>
            </w:r>
            <w:r w:rsidR="00B12E30">
              <w:rPr>
                <w:sz w:val="24"/>
                <w:szCs w:val="24"/>
              </w:rPr>
              <w:t xml:space="preserve"> náuseas e vômitos,</w:t>
            </w:r>
            <w:r w:rsidRPr="0004079F">
              <w:rPr>
                <w:sz w:val="24"/>
                <w:szCs w:val="24"/>
              </w:rPr>
              <w:t xml:space="preserve"> </w:t>
            </w:r>
            <w:proofErr w:type="spellStart"/>
            <w:r w:rsidRPr="0004079F">
              <w:rPr>
                <w:sz w:val="24"/>
                <w:szCs w:val="24"/>
              </w:rPr>
              <w:t>mucosite</w:t>
            </w:r>
            <w:proofErr w:type="spellEnd"/>
            <w:r w:rsidRPr="0004079F">
              <w:rPr>
                <w:sz w:val="24"/>
                <w:szCs w:val="24"/>
              </w:rPr>
              <w:t xml:space="preserve"> (afta na boca), síndrome mão-pé (inflamação nas palmas das mãos e nas solas dos pés), diarreia,</w:t>
            </w:r>
            <w:r w:rsidR="00161640">
              <w:rPr>
                <w:sz w:val="24"/>
                <w:szCs w:val="24"/>
              </w:rPr>
              <w:t xml:space="preserve"> alopecia (queda de cabelo) </w:t>
            </w:r>
            <w:r w:rsidRPr="0004079F">
              <w:rPr>
                <w:sz w:val="24"/>
                <w:szCs w:val="24"/>
              </w:rPr>
              <w:t>e queda de imunidade. Apesar de rara, esta última constitui a toxicidade potencialmente mais grave do tratamento com o protocolo FOLF</w:t>
            </w:r>
            <w:r w:rsidR="00161640">
              <w:rPr>
                <w:sz w:val="24"/>
                <w:szCs w:val="24"/>
              </w:rPr>
              <w:t>IRI</w:t>
            </w:r>
            <w:r w:rsidRPr="0004079F">
              <w:rPr>
                <w:sz w:val="24"/>
                <w:szCs w:val="24"/>
              </w:rPr>
              <w:t xml:space="preserve">. O indicativo mais forte de que a imunidade pode ter baixado é a ocorrência de febre (temperatura axilar ≥ 37,8 </w:t>
            </w:r>
            <w:proofErr w:type="spellStart"/>
            <w:r w:rsidRPr="0004079F">
              <w:rPr>
                <w:sz w:val="24"/>
                <w:szCs w:val="24"/>
                <w:vertAlign w:val="superscript"/>
              </w:rPr>
              <w:t>o</w:t>
            </w:r>
            <w:r w:rsidRPr="0004079F">
              <w:rPr>
                <w:sz w:val="24"/>
                <w:szCs w:val="24"/>
              </w:rPr>
              <w:t>C</w:t>
            </w:r>
            <w:proofErr w:type="spellEnd"/>
            <w:r w:rsidRPr="0004079F">
              <w:rPr>
                <w:sz w:val="24"/>
                <w:szCs w:val="24"/>
              </w:rPr>
              <w:t>). Em caso de febre, dirija-se imediatamente ao Pronto Socorro para realização de avaliação clínica e exames laboratoriais. Lá, eles entrarão em contato com seu médico assistente.</w:t>
            </w:r>
          </w:p>
          <w:p w:rsidR="00813B2E" w:rsidRPr="00813B2E" w:rsidRDefault="00813B2E" w:rsidP="0004079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Cs/>
                <w:sz w:val="24"/>
                <w:szCs w:val="24"/>
              </w:rPr>
              <w:t xml:space="preserve">O </w:t>
            </w:r>
            <w:proofErr w:type="spellStart"/>
            <w:r>
              <w:rPr>
                <w:bCs/>
                <w:sz w:val="24"/>
                <w:szCs w:val="24"/>
              </w:rPr>
              <w:t>Panitumumabe</w:t>
            </w:r>
            <w:proofErr w:type="spellEnd"/>
            <w:r>
              <w:rPr>
                <w:bCs/>
                <w:sz w:val="24"/>
                <w:szCs w:val="24"/>
              </w:rPr>
              <w:t xml:space="preserve"> pode levar ao aparecimento de um </w:t>
            </w:r>
            <w:proofErr w:type="spellStart"/>
            <w:r>
              <w:rPr>
                <w:bCs/>
                <w:sz w:val="24"/>
                <w:szCs w:val="24"/>
              </w:rPr>
              <w:t>rash</w:t>
            </w:r>
            <w:proofErr w:type="spellEnd"/>
            <w:r>
              <w:rPr>
                <w:bCs/>
                <w:sz w:val="24"/>
                <w:szCs w:val="24"/>
              </w:rPr>
              <w:t xml:space="preserve"> cutâneo (manchas na pele) semelhante a acne (espinha) e ao desenvolvimento de alterações em unhas e cílios. Além disso, esta medicação pode ocasionar reações de hipersensibilidade (alergias) durante a sua administração e queda do nível de magnésio no sangue.</w:t>
            </w:r>
          </w:p>
        </w:tc>
      </w:tr>
      <w:tr w:rsidR="00631667" w:rsidTr="002F60AE">
        <w:tc>
          <w:tcPr>
            <w:tcW w:w="8494" w:type="dxa"/>
          </w:tcPr>
          <w:p w:rsidR="00631667" w:rsidRDefault="00631667">
            <w:pPr>
              <w:rPr>
                <w:b/>
                <w:sz w:val="28"/>
                <w:szCs w:val="28"/>
              </w:rPr>
            </w:pPr>
            <w:r w:rsidRPr="00631667">
              <w:rPr>
                <w:b/>
                <w:sz w:val="28"/>
                <w:szCs w:val="28"/>
              </w:rPr>
              <w:t>Orientações gerais em relação ao seu tratamento:</w:t>
            </w:r>
          </w:p>
          <w:p w:rsidR="00631667" w:rsidRDefault="00631667">
            <w:pPr>
              <w:rPr>
                <w:b/>
                <w:sz w:val="28"/>
                <w:szCs w:val="28"/>
              </w:rPr>
            </w:pPr>
          </w:p>
          <w:p w:rsidR="00631667" w:rsidRPr="00631667" w:rsidRDefault="00631667" w:rsidP="00631667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ab/>
            </w:r>
            <w:r w:rsidRPr="00631667">
              <w:rPr>
                <w:sz w:val="24"/>
                <w:szCs w:val="24"/>
              </w:rPr>
              <w:t xml:space="preserve">Para a realização da sua quimioterapia é necessária a instalação de um cateter de longa permanência do tipo </w:t>
            </w:r>
            <w:proofErr w:type="spellStart"/>
            <w:r w:rsidRPr="00631667">
              <w:rPr>
                <w:i/>
                <w:sz w:val="24"/>
                <w:szCs w:val="24"/>
              </w:rPr>
              <w:t>port</w:t>
            </w:r>
            <w:proofErr w:type="spellEnd"/>
            <w:r w:rsidRPr="00631667">
              <w:rPr>
                <w:i/>
                <w:sz w:val="24"/>
                <w:szCs w:val="24"/>
              </w:rPr>
              <w:t>-a-</w:t>
            </w:r>
            <w:proofErr w:type="spellStart"/>
            <w:r w:rsidRPr="00631667">
              <w:rPr>
                <w:i/>
                <w:sz w:val="24"/>
                <w:szCs w:val="24"/>
              </w:rPr>
              <w:t>cath</w:t>
            </w:r>
            <w:proofErr w:type="spellEnd"/>
            <w:r w:rsidRPr="00631667">
              <w:rPr>
                <w:sz w:val="24"/>
                <w:szCs w:val="24"/>
              </w:rPr>
              <w:t xml:space="preserve">. Isto </w:t>
            </w:r>
            <w:r w:rsidR="006617E6">
              <w:rPr>
                <w:sz w:val="24"/>
                <w:szCs w:val="24"/>
              </w:rPr>
              <w:t>traz</w:t>
            </w:r>
            <w:r w:rsidRPr="00631667">
              <w:rPr>
                <w:sz w:val="24"/>
                <w:szCs w:val="24"/>
              </w:rPr>
              <w:t xml:space="preserve"> uma maior segurança ao administrar medicações por tempos prolongados. Um dos componentes da quimioterapia </w:t>
            </w:r>
            <w:r w:rsidR="001A1B5B" w:rsidRPr="00631667">
              <w:rPr>
                <w:sz w:val="24"/>
                <w:szCs w:val="24"/>
              </w:rPr>
              <w:t>(5-Fluorouracil)</w:t>
            </w:r>
            <w:r w:rsidR="001A1B5B">
              <w:rPr>
                <w:sz w:val="24"/>
                <w:szCs w:val="24"/>
              </w:rPr>
              <w:t xml:space="preserve"> </w:t>
            </w:r>
            <w:r w:rsidRPr="00631667">
              <w:rPr>
                <w:sz w:val="24"/>
                <w:szCs w:val="24"/>
              </w:rPr>
              <w:t xml:space="preserve">será infundido em 46 horas </w:t>
            </w:r>
            <w:r w:rsidR="001A1B5B">
              <w:rPr>
                <w:sz w:val="24"/>
                <w:szCs w:val="24"/>
              </w:rPr>
              <w:t>(com uma tolerância de poucas horas a mais ou a menos)</w:t>
            </w:r>
            <w:r w:rsidRPr="00631667">
              <w:rPr>
                <w:sz w:val="24"/>
                <w:szCs w:val="24"/>
              </w:rPr>
              <w:t xml:space="preserve"> por intermédio de uma bomba mecânica (</w:t>
            </w:r>
            <w:proofErr w:type="spellStart"/>
            <w:r w:rsidRPr="00631667">
              <w:rPr>
                <w:sz w:val="24"/>
                <w:szCs w:val="24"/>
              </w:rPr>
              <w:t>infusor</w:t>
            </w:r>
            <w:proofErr w:type="spellEnd"/>
            <w:r w:rsidRPr="00631667">
              <w:rPr>
                <w:sz w:val="24"/>
                <w:szCs w:val="24"/>
              </w:rPr>
              <w:t xml:space="preserve"> portátil). Dois dias após a instalação da mesma, o(a) Senhor(a) deve se encaminhar à clínica para efetuar a sua retirada. Se neste intervalo acontecer alguma coisa com o </w:t>
            </w:r>
            <w:proofErr w:type="spellStart"/>
            <w:r w:rsidRPr="00631667">
              <w:rPr>
                <w:sz w:val="24"/>
                <w:szCs w:val="24"/>
              </w:rPr>
              <w:t>infusor</w:t>
            </w:r>
            <w:proofErr w:type="spellEnd"/>
            <w:r w:rsidRPr="00631667">
              <w:rPr>
                <w:sz w:val="24"/>
                <w:szCs w:val="24"/>
              </w:rPr>
              <w:t xml:space="preserve"> (ex.: vazamento, problemas com o fluxo, etc.), por favor entre em contato com a Enfermagem da </w:t>
            </w:r>
            <w:r w:rsidR="006617E6">
              <w:rPr>
                <w:sz w:val="24"/>
                <w:szCs w:val="24"/>
              </w:rPr>
              <w:t xml:space="preserve">clínica ou com </w:t>
            </w:r>
            <w:r w:rsidRPr="00631667">
              <w:rPr>
                <w:sz w:val="24"/>
                <w:szCs w:val="24"/>
              </w:rPr>
              <w:t>o médico assistente.</w:t>
            </w:r>
          </w:p>
          <w:p w:rsidR="00631667" w:rsidRPr="00631667" w:rsidRDefault="00631667" w:rsidP="00631667">
            <w:pPr>
              <w:jc w:val="both"/>
              <w:rPr>
                <w:sz w:val="24"/>
                <w:szCs w:val="24"/>
              </w:rPr>
            </w:pPr>
            <w:r w:rsidRPr="00631667">
              <w:rPr>
                <w:b/>
                <w:sz w:val="24"/>
                <w:szCs w:val="24"/>
              </w:rPr>
              <w:lastRenderedPageBreak/>
              <w:tab/>
            </w:r>
            <w:r w:rsidRPr="00631667">
              <w:rPr>
                <w:sz w:val="24"/>
                <w:szCs w:val="24"/>
              </w:rPr>
              <w:t>Ao menos no início da quimioterapia, o(a) Senhor(a) deverá obrigatoriamente passar em consulta entre duas aplicações de quimioterapia. Além disso, nos dias que precedem a uma nova aplicação, o(a) Senhor(a) deverá realizar um exame de sangue para verificar como estão os glóbulos vermelhos (hemácias), glóbulos brancos (neutrófilos) e as plaquetas. A realização da quimioterapia em segurança depende destes exames, de forma que se houver alguma alteração significativa nos exames, pode ser necessária a remarcação da quimioterapia para uma data próxima para permitir que seu organismo se recupere.</w:t>
            </w:r>
          </w:p>
          <w:p w:rsidR="00510710" w:rsidRDefault="00631667" w:rsidP="00510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510710">
              <w:rPr>
                <w:sz w:val="24"/>
                <w:szCs w:val="24"/>
              </w:rPr>
              <w:t xml:space="preserve">Durante a quimioterapia, o(a) Senhor(a) deverá evitar exposição solar, especialmente ao sol das 10:00 às 16:00. O 5-Fluorouracil é fotossensibilizante e pode causar manchas ou escurecimento da pele. Recomenda-se que os pacientes bebam cerca de 2 L de líquidos não alcoólicos por dia (água, sucos, chás, bebidas isotônicas ou água de coco) para evitar desidratação. Frutas, verduras e legumes podem ser consumidos, se apresentarem um bom aspecto, após serem lavados em água corrente. Verduras devem ser colocadas em solução de hipoclorito para eliminação de eventuais germes e então lavadas em água corrente. </w:t>
            </w:r>
          </w:p>
          <w:p w:rsidR="00510710" w:rsidRDefault="00510710" w:rsidP="00510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Para prevenir aftas e complicações dentárias, é recomendado procurar um dentista especializado em tratamento de pacientes oncológicos. Nesta avaliação, ele poderá te orientar sobre a possibilidade de realização de laserterapia profilática. Durante o seu tratamento, deve-se manter adequada higiene bucal, inclusive com fio dental. Recomenda-se evitar alimentos cítricos, ácidos ou condimentados.</w:t>
            </w:r>
          </w:p>
          <w:p w:rsidR="00813B2E" w:rsidRDefault="00813B2E" w:rsidP="00510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Caso haja o desenvolvimento de </w:t>
            </w:r>
            <w:proofErr w:type="spellStart"/>
            <w:r>
              <w:rPr>
                <w:sz w:val="24"/>
                <w:szCs w:val="24"/>
              </w:rPr>
              <w:t>rash</w:t>
            </w:r>
            <w:proofErr w:type="spellEnd"/>
            <w:r>
              <w:rPr>
                <w:sz w:val="24"/>
                <w:szCs w:val="24"/>
              </w:rPr>
              <w:t xml:space="preserve"> cutâneo (manchas na pele), avise o seu médico para que o mesmo possa lhe orientar como proceder. Existem medicações que podem ser utilizadas para tratar este efeito colateral. Estas mesmas medicações também podem ser feitas de maneira preventiva, de acordo com a avaliação do médico assistente.</w:t>
            </w:r>
          </w:p>
          <w:p w:rsidR="0004079F" w:rsidRPr="0004079F" w:rsidRDefault="00510710" w:rsidP="006316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Por último, não custa lembrar, se houver febre, </w:t>
            </w:r>
            <w:r w:rsidR="006617E6">
              <w:rPr>
                <w:sz w:val="24"/>
                <w:szCs w:val="24"/>
              </w:rPr>
              <w:t>o(a) Senhor(a)</w:t>
            </w:r>
            <w:r>
              <w:rPr>
                <w:sz w:val="24"/>
                <w:szCs w:val="24"/>
              </w:rPr>
              <w:t xml:space="preserve"> deverá se encaminhar imediatamente ao Pronto Socorro.</w:t>
            </w:r>
          </w:p>
        </w:tc>
      </w:tr>
      <w:tr w:rsidR="00E64233" w:rsidTr="002F60AE">
        <w:tc>
          <w:tcPr>
            <w:tcW w:w="8494" w:type="dxa"/>
          </w:tcPr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813B2E" w:rsidRDefault="00813B2E">
            <w:pPr>
              <w:rPr>
                <w:b/>
                <w:sz w:val="28"/>
                <w:szCs w:val="28"/>
              </w:rPr>
            </w:pPr>
          </w:p>
          <w:p w:rsidR="00510710" w:rsidRDefault="00510710">
            <w:pPr>
              <w:rPr>
                <w:b/>
                <w:sz w:val="28"/>
                <w:szCs w:val="28"/>
              </w:rPr>
            </w:pPr>
          </w:p>
          <w:p w:rsidR="00510710" w:rsidRDefault="00510710">
            <w:pPr>
              <w:rPr>
                <w:b/>
                <w:sz w:val="28"/>
                <w:szCs w:val="28"/>
              </w:rPr>
            </w:pPr>
          </w:p>
          <w:p w:rsidR="00510710" w:rsidRDefault="00510710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pBdr>
                <w:bottom w:val="single" w:sz="12" w:space="1" w:color="auto"/>
              </w:pBdr>
              <w:rPr>
                <w:b/>
                <w:sz w:val="28"/>
                <w:szCs w:val="28"/>
              </w:rPr>
            </w:pPr>
          </w:p>
          <w:p w:rsidR="00E64233" w:rsidRDefault="00266C58" w:rsidP="00E64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Dr. </w:t>
            </w:r>
            <w:r w:rsidR="00E64233">
              <w:rPr>
                <w:b/>
                <w:sz w:val="28"/>
                <w:szCs w:val="28"/>
              </w:rPr>
              <w:t>Victor Hugo Fonseca de Jesus</w:t>
            </w:r>
          </w:p>
          <w:p w:rsidR="00E64233" w:rsidRPr="00631667" w:rsidRDefault="00E64233" w:rsidP="005107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CRM-SC 22698</w:t>
            </w:r>
          </w:p>
        </w:tc>
      </w:tr>
    </w:tbl>
    <w:p w:rsidR="00E70580" w:rsidRDefault="00E70580"/>
    <w:sectPr w:rsidR="00E70580" w:rsidSect="002F60AE">
      <w:headerReference w:type="default" r:id="rId7"/>
      <w:footerReference w:type="default" r:id="rId8"/>
      <w:pgSz w:w="11906" w:h="16838"/>
      <w:pgMar w:top="1417" w:right="1701" w:bottom="1417" w:left="1701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7D81" w:rsidRDefault="00D37D81" w:rsidP="00631667">
      <w:pPr>
        <w:spacing w:after="0" w:line="240" w:lineRule="auto"/>
      </w:pPr>
      <w:r>
        <w:separator/>
      </w:r>
    </w:p>
  </w:endnote>
  <w:endnote w:type="continuationSeparator" w:id="0">
    <w:p w:rsidR="00D37D81" w:rsidRDefault="00D37D81" w:rsidP="0063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079F" w:rsidRDefault="0004079F">
    <w:pPr>
      <w:pStyle w:val="Footer"/>
    </w:pPr>
    <w:r>
      <w:t>Dr</w:t>
    </w:r>
    <w:r w:rsidR="004B0343">
      <w:t>.</w:t>
    </w:r>
    <w:r>
      <w:t xml:space="preserve"> Victor Hugo Fonseca de Jesus – CRM-SC 22698</w:t>
    </w:r>
  </w:p>
  <w:p w:rsidR="0004079F" w:rsidRDefault="0004079F">
    <w:pPr>
      <w:pStyle w:val="Footer"/>
    </w:pPr>
    <w:proofErr w:type="spellStart"/>
    <w:r>
      <w:t>Oncoclínicas</w:t>
    </w:r>
    <w:proofErr w:type="spellEnd"/>
    <w:r>
      <w:t>/Unimed Grande Florianópolis</w:t>
    </w:r>
  </w:p>
  <w:p w:rsidR="0004079F" w:rsidRDefault="0004079F">
    <w:pPr>
      <w:pStyle w:val="Footer"/>
    </w:pPr>
    <w:r>
      <w:t>Rua Santos Dumon</w:t>
    </w:r>
    <w:r w:rsidR="002F60AE">
      <w:t>t</w:t>
    </w:r>
    <w:r>
      <w:t>, 152, 4º andar, Centro, Florianópolis, Santa Catarina, CEP 88015-020</w:t>
    </w:r>
  </w:p>
  <w:p w:rsidR="0004079F" w:rsidRDefault="0004079F">
    <w:pPr>
      <w:pStyle w:val="Footer"/>
    </w:pPr>
    <w:r>
      <w:t>Telefone: (11) 95064-7667, (48) 3003-9855 E-mail: victor.jesus@medicos.oncoclinicas.com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7D81" w:rsidRDefault="00D37D81" w:rsidP="00631667">
      <w:pPr>
        <w:spacing w:after="0" w:line="240" w:lineRule="auto"/>
      </w:pPr>
      <w:r>
        <w:separator/>
      </w:r>
    </w:p>
  </w:footnote>
  <w:footnote w:type="continuationSeparator" w:id="0">
    <w:p w:rsidR="00D37D81" w:rsidRDefault="00D37D81" w:rsidP="00631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079F" w:rsidRDefault="002F60AE">
    <w:pPr>
      <w:pStyle w:val="Header"/>
    </w:pPr>
    <w:r>
      <w:t>Dr. Victor Hugo Fonseca de Jesus</w:t>
    </w:r>
  </w:p>
  <w:p w:rsidR="002F60AE" w:rsidRDefault="002F60AE">
    <w:pPr>
      <w:pStyle w:val="Header"/>
    </w:pPr>
    <w:r>
      <w:t xml:space="preserve">Mestre em Ciências da Saúde pela Fundação Antônio Prudente/AC Camargo </w:t>
    </w:r>
    <w:proofErr w:type="spellStart"/>
    <w:r>
      <w:t>Cancer</w:t>
    </w:r>
    <w:proofErr w:type="spellEnd"/>
    <w:r>
      <w:t xml:space="preserve"> Center</w:t>
    </w:r>
  </w:p>
  <w:p w:rsidR="002F60AE" w:rsidRDefault="002F60AE">
    <w:pPr>
      <w:pStyle w:val="Header"/>
    </w:pPr>
    <w:r>
      <w:t>CRM-SC 22698</w:t>
    </w:r>
  </w:p>
  <w:p w:rsidR="002F60AE" w:rsidRDefault="002F60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18"/>
    <w:rsid w:val="00010A97"/>
    <w:rsid w:val="0004079F"/>
    <w:rsid w:val="000632A0"/>
    <w:rsid w:val="000C15F8"/>
    <w:rsid w:val="001248D2"/>
    <w:rsid w:val="00161640"/>
    <w:rsid w:val="00170631"/>
    <w:rsid w:val="001A1B5B"/>
    <w:rsid w:val="00246A0F"/>
    <w:rsid w:val="00266C58"/>
    <w:rsid w:val="002F60AE"/>
    <w:rsid w:val="004A5C67"/>
    <w:rsid w:val="004B0343"/>
    <w:rsid w:val="00510710"/>
    <w:rsid w:val="00532FDE"/>
    <w:rsid w:val="00631667"/>
    <w:rsid w:val="006617E6"/>
    <w:rsid w:val="006D44BF"/>
    <w:rsid w:val="00763CD0"/>
    <w:rsid w:val="00813B2E"/>
    <w:rsid w:val="008D221C"/>
    <w:rsid w:val="008E0518"/>
    <w:rsid w:val="00971029"/>
    <w:rsid w:val="009B48C9"/>
    <w:rsid w:val="00A51717"/>
    <w:rsid w:val="00A81699"/>
    <w:rsid w:val="00A95638"/>
    <w:rsid w:val="00B12E30"/>
    <w:rsid w:val="00C46198"/>
    <w:rsid w:val="00CB7E3B"/>
    <w:rsid w:val="00D37D81"/>
    <w:rsid w:val="00DE36AF"/>
    <w:rsid w:val="00E64233"/>
    <w:rsid w:val="00E70580"/>
    <w:rsid w:val="00E72261"/>
    <w:rsid w:val="00F44C6E"/>
    <w:rsid w:val="00FB0044"/>
    <w:rsid w:val="00FB6D1D"/>
    <w:rsid w:val="00FC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01288"/>
  <w15:chartTrackingRefBased/>
  <w15:docId w15:val="{B8E2C7E0-17D6-4F62-AFF0-9FED7169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1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667"/>
  </w:style>
  <w:style w:type="paragraph" w:styleId="Footer">
    <w:name w:val="footer"/>
    <w:basedOn w:val="Normal"/>
    <w:link w:val="FooterChar"/>
    <w:uiPriority w:val="99"/>
    <w:unhideWhenUsed/>
    <w:rsid w:val="00631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5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84957-C4BB-464F-98A0-C09B799CD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0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Hugo Fonseca de Jesus</dc:creator>
  <cp:keywords/>
  <dc:description/>
  <cp:lastModifiedBy>Victor Hugo Fonseca de Jesus</cp:lastModifiedBy>
  <cp:revision>4</cp:revision>
  <cp:lastPrinted>2023-01-09T19:24:00Z</cp:lastPrinted>
  <dcterms:created xsi:type="dcterms:W3CDTF">2024-06-22T14:56:00Z</dcterms:created>
  <dcterms:modified xsi:type="dcterms:W3CDTF">2024-06-22T14:58:00Z</dcterms:modified>
</cp:coreProperties>
</file>